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540"/>
        <w:tblW w:w="9720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5E3529" w:rsidTr="005E3529">
        <w:trPr>
          <w:trHeight w:val="1085"/>
        </w:trPr>
        <w:tc>
          <w:tcPr>
            <w:tcW w:w="4132" w:type="dxa"/>
          </w:tcPr>
          <w:p w:rsidR="005E3529" w:rsidRDefault="005E3529" w:rsidP="005E3529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БАШКОРТОСТАН РЕСПУБЛИКАҺЫ</w:t>
            </w:r>
          </w:p>
          <w:p w:rsidR="005E3529" w:rsidRDefault="005E3529" w:rsidP="005E3529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САЛАУАТ РАЙОНЫ</w:t>
            </w:r>
          </w:p>
          <w:p w:rsidR="005E3529" w:rsidRDefault="005E3529" w:rsidP="005E3529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МУНИЦИПАЛЬ РАЙОНЫНЫ</w:t>
            </w:r>
            <w:r w:rsidRPr="00857CD8">
              <w:rPr>
                <w:lang w:val="be-BY"/>
              </w:rPr>
              <w:t>ң</w:t>
            </w:r>
            <w:r>
              <w:rPr>
                <w:b/>
                <w:sz w:val="16"/>
                <w:szCs w:val="16"/>
                <w:lang w:val="be-BY"/>
              </w:rPr>
              <w:t xml:space="preserve"> </w:t>
            </w:r>
          </w:p>
          <w:p w:rsidR="005E3529" w:rsidRDefault="005E3529" w:rsidP="005E3529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ТОРНАЛЫ АУЫЛ СОВЕТЫ</w:t>
            </w:r>
          </w:p>
          <w:p w:rsidR="005E3529" w:rsidRDefault="005E3529" w:rsidP="005E352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be-BY"/>
              </w:rPr>
              <w:t>АУЫЛ БИЛ</w:t>
            </w:r>
            <w:r w:rsidRPr="00857CD8">
              <w:rPr>
                <w:lang w:val="be-BY"/>
              </w:rPr>
              <w:t>ә</w:t>
            </w:r>
            <w:r>
              <w:rPr>
                <w:b/>
                <w:sz w:val="16"/>
                <w:szCs w:val="16"/>
                <w:lang w:val="be-BY"/>
              </w:rPr>
              <w:t>М</w:t>
            </w:r>
            <w:r w:rsidRPr="00857CD8">
              <w:rPr>
                <w:lang w:val="be-BY"/>
              </w:rPr>
              <w:t>ә</w:t>
            </w: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>Е ХАКИМИ</w:t>
            </w:r>
            <w:r w:rsidRPr="00857CD8">
              <w:rPr>
                <w:lang w:val="be-BY"/>
              </w:rPr>
              <w:t>ә</w:t>
            </w:r>
            <w:r>
              <w:rPr>
                <w:b/>
                <w:sz w:val="16"/>
                <w:szCs w:val="16"/>
              </w:rPr>
              <w:t>ТЕ</w:t>
            </w:r>
          </w:p>
        </w:tc>
        <w:tc>
          <w:tcPr>
            <w:tcW w:w="1448" w:type="dxa"/>
            <w:vMerge w:val="restart"/>
          </w:tcPr>
          <w:p w:rsidR="005E3529" w:rsidRDefault="005E3529" w:rsidP="005E3529">
            <w:pPr>
              <w:ind w:firstLine="851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5E3529" w:rsidRDefault="005E3529" w:rsidP="005E3529">
            <w:pPr>
              <w:ind w:lef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БАШКОРТОСТАН</w:t>
            </w:r>
          </w:p>
          <w:p w:rsidR="005E3529" w:rsidRDefault="005E3529" w:rsidP="005E3529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АДМИНИСТРАЦИЯ</w:t>
            </w:r>
          </w:p>
          <w:p w:rsidR="005E3529" w:rsidRDefault="005E3529" w:rsidP="005E3529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СЕЛЬСКОГО ПОСЕЛЕНИЯ</w:t>
            </w:r>
          </w:p>
          <w:p w:rsidR="005E3529" w:rsidRDefault="005E3529" w:rsidP="005E3529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ТУРНАЛИНСКИЙ СЕЛЬСОВЕТ</w:t>
            </w:r>
          </w:p>
          <w:p w:rsidR="005E3529" w:rsidRDefault="005E3529" w:rsidP="005E3529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МУНИЦИПАЛЬНОГО РАЙОНА</w:t>
            </w:r>
          </w:p>
          <w:p w:rsidR="005E3529" w:rsidRDefault="005E3529" w:rsidP="005E352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САЛАВАТСКИЙ РАЙОН</w:t>
            </w:r>
          </w:p>
        </w:tc>
      </w:tr>
      <w:tr w:rsidR="005E3529" w:rsidTr="005E3529">
        <w:tc>
          <w:tcPr>
            <w:tcW w:w="4132" w:type="dxa"/>
          </w:tcPr>
          <w:p w:rsidR="005E3529" w:rsidRDefault="005E3529" w:rsidP="005E3529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452486, Торналы ауылы, Узәк  урамы, </w:t>
            </w:r>
          </w:p>
          <w:p w:rsidR="005E3529" w:rsidRDefault="005E3529" w:rsidP="005E3529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33 йорт</w:t>
            </w:r>
          </w:p>
          <w:p w:rsidR="005E3529" w:rsidRDefault="005E3529" w:rsidP="005E3529">
            <w:pPr>
              <w:ind w:firstLine="851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тел. (34777) 2-41-27, 2-41-17</w:t>
            </w:r>
          </w:p>
        </w:tc>
        <w:tc>
          <w:tcPr>
            <w:tcW w:w="0" w:type="auto"/>
            <w:vMerge/>
            <w:vAlign w:val="center"/>
          </w:tcPr>
          <w:p w:rsidR="005E3529" w:rsidRDefault="005E3529" w:rsidP="005E3529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</w:tcPr>
          <w:p w:rsidR="005E3529" w:rsidRDefault="005E3529" w:rsidP="005E3529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452486, с.Турналы, ул. Центральная, 33</w:t>
            </w:r>
          </w:p>
          <w:p w:rsidR="005E3529" w:rsidRDefault="005E3529" w:rsidP="005E3529">
            <w:pPr>
              <w:tabs>
                <w:tab w:val="left" w:pos="330"/>
                <w:tab w:val="center" w:pos="1952"/>
              </w:tabs>
              <w:ind w:left="-20" w:firstLine="8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тел. (34777) 2-41-27, 2-41-17</w:t>
            </w:r>
          </w:p>
        </w:tc>
      </w:tr>
    </w:tbl>
    <w:p w:rsidR="005E3529" w:rsidRPr="005E3529" w:rsidRDefault="005E3529" w:rsidP="005E3529">
      <w:pPr>
        <w:pStyle w:val="1"/>
        <w:rPr>
          <w:rFonts w:eastAsia="Arial Unicode MS"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B156B8" w:rsidRPr="00FC1A58" w:rsidRDefault="00B156B8" w:rsidP="00B156B8">
      <w:pPr>
        <w:rPr>
          <w:rFonts w:eastAsia="Arial Unicode MS"/>
          <w:sz w:val="10"/>
          <w:szCs w:val="10"/>
        </w:rPr>
      </w:pPr>
    </w:p>
    <w:tbl>
      <w:tblPr>
        <w:tblW w:w="9727" w:type="dxa"/>
        <w:jc w:val="center"/>
        <w:tblLook w:val="04A0" w:firstRow="1" w:lastRow="0" w:firstColumn="1" w:lastColumn="0" w:noHBand="0" w:noVBand="1"/>
      </w:tblPr>
      <w:tblGrid>
        <w:gridCol w:w="4136"/>
        <w:gridCol w:w="1447"/>
        <w:gridCol w:w="4144"/>
      </w:tblGrid>
      <w:tr w:rsidR="00F2118A" w:rsidTr="005E3529">
        <w:trPr>
          <w:trHeight w:val="104"/>
          <w:jc w:val="center"/>
        </w:trPr>
        <w:tc>
          <w:tcPr>
            <w:tcW w:w="4136" w:type="dxa"/>
          </w:tcPr>
          <w:p w:rsidR="00F2118A" w:rsidRPr="00C96BBD" w:rsidRDefault="00F2118A" w:rsidP="005E3529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1447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2118A" w:rsidRPr="00C96BBD" w:rsidRDefault="00F2118A" w:rsidP="00B97C52">
            <w:pPr>
              <w:rPr>
                <w:sz w:val="24"/>
                <w:szCs w:val="24"/>
              </w:rPr>
            </w:pPr>
          </w:p>
        </w:tc>
        <w:tc>
          <w:tcPr>
            <w:tcW w:w="4144" w:type="dxa"/>
          </w:tcPr>
          <w:p w:rsidR="00F2118A" w:rsidRPr="00C96BBD" w:rsidRDefault="00F2118A" w:rsidP="00B97C52">
            <w:pPr>
              <w:ind w:left="-20"/>
              <w:jc w:val="center"/>
              <w:rPr>
                <w:sz w:val="24"/>
                <w:szCs w:val="24"/>
              </w:rPr>
            </w:pPr>
          </w:p>
        </w:tc>
      </w:tr>
      <w:tr w:rsidR="00F2118A" w:rsidTr="005E3529">
        <w:trPr>
          <w:trHeight w:val="20"/>
          <w:jc w:val="center"/>
        </w:trPr>
        <w:tc>
          <w:tcPr>
            <w:tcW w:w="41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2118A" w:rsidRPr="00C96BBD" w:rsidRDefault="00F2118A" w:rsidP="00B97C52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2118A" w:rsidRPr="00C96BBD" w:rsidRDefault="00F2118A" w:rsidP="00B97C52">
            <w:pPr>
              <w:rPr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2118A" w:rsidRPr="00C96BBD" w:rsidRDefault="00F2118A" w:rsidP="00B97C52">
            <w:pPr>
              <w:ind w:left="-20"/>
              <w:rPr>
                <w:sz w:val="24"/>
                <w:szCs w:val="24"/>
              </w:rPr>
            </w:pPr>
          </w:p>
        </w:tc>
      </w:tr>
    </w:tbl>
    <w:p w:rsidR="00F2118A" w:rsidRDefault="00F2118A" w:rsidP="00F2118A"/>
    <w:p w:rsidR="00F2118A" w:rsidRPr="007A4A12" w:rsidRDefault="00F2118A" w:rsidP="00F2118A">
      <w:pPr>
        <w:rPr>
          <w:rFonts w:eastAsia="Arial Unicode MS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b/>
          <w:color w:val="333300"/>
          <w:sz w:val="28"/>
          <w:szCs w:val="28"/>
          <w:lang w:val="tt-RU"/>
        </w:rPr>
        <w:t>Ҡ</w:t>
      </w:r>
      <w:r w:rsidRPr="007A4A12">
        <w:rPr>
          <w:rFonts w:eastAsia="Arial Unicode MS"/>
          <w:b/>
          <w:bCs/>
          <w:sz w:val="28"/>
          <w:szCs w:val="28"/>
          <w:lang w:val="be-BY"/>
        </w:rPr>
        <w:t xml:space="preserve">  А Р А Р                </w:t>
      </w:r>
      <w:r w:rsidR="005E3529">
        <w:rPr>
          <w:rFonts w:eastAsia="Arial Unicode MS"/>
          <w:b/>
          <w:bCs/>
          <w:sz w:val="28"/>
          <w:szCs w:val="28"/>
          <w:lang w:val="be-BY"/>
        </w:rPr>
        <w:t xml:space="preserve">                    №  29  </w:t>
      </w:r>
      <w:r>
        <w:rPr>
          <w:rFonts w:eastAsia="Arial Unicode MS"/>
          <w:b/>
          <w:bCs/>
          <w:sz w:val="28"/>
          <w:szCs w:val="28"/>
          <w:lang w:val="be-BY"/>
        </w:rPr>
        <w:t xml:space="preserve"> </w:t>
      </w:r>
      <w:r w:rsidRPr="007A4A12">
        <w:rPr>
          <w:rFonts w:eastAsia="Arial Unicode MS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F2118A" w:rsidRPr="00C96BBD" w:rsidRDefault="00F2118A" w:rsidP="00F2118A">
      <w:pPr>
        <w:spacing w:line="480" w:lineRule="auto"/>
        <w:rPr>
          <w:sz w:val="28"/>
          <w:szCs w:val="28"/>
        </w:rPr>
      </w:pPr>
      <w:r w:rsidRPr="007A4A12">
        <w:rPr>
          <w:rFonts w:eastAsia="Arial Unicode MS"/>
          <w:sz w:val="28"/>
          <w:szCs w:val="28"/>
          <w:lang w:val="be-BY"/>
        </w:rPr>
        <w:t xml:space="preserve">   </w:t>
      </w:r>
      <w:r w:rsidR="005E3529">
        <w:rPr>
          <w:rFonts w:eastAsia="Arial Unicode MS"/>
          <w:sz w:val="28"/>
          <w:szCs w:val="28"/>
          <w:lang w:val="be-BY"/>
        </w:rPr>
        <w:t xml:space="preserve">  03 октябрь</w:t>
      </w:r>
      <w:r w:rsidRPr="007A4A12">
        <w:rPr>
          <w:rFonts w:eastAsia="Arial Unicode MS"/>
          <w:sz w:val="28"/>
          <w:szCs w:val="28"/>
        </w:rPr>
        <w:t xml:space="preserve">  20</w:t>
      </w:r>
      <w:r>
        <w:rPr>
          <w:rFonts w:eastAsia="Arial Unicode MS"/>
          <w:sz w:val="28"/>
          <w:szCs w:val="28"/>
        </w:rPr>
        <w:t>2</w:t>
      </w:r>
      <w:r w:rsidR="005E3529">
        <w:rPr>
          <w:rFonts w:eastAsia="Arial Unicode MS"/>
          <w:sz w:val="28"/>
          <w:szCs w:val="28"/>
        </w:rPr>
        <w:t>4</w:t>
      </w:r>
      <w:r w:rsidRPr="007A4A12">
        <w:rPr>
          <w:rFonts w:eastAsia="Arial Unicode MS"/>
          <w:sz w:val="28"/>
          <w:szCs w:val="28"/>
        </w:rPr>
        <w:t xml:space="preserve"> й.                     </w:t>
      </w:r>
      <w:r>
        <w:rPr>
          <w:rFonts w:eastAsia="Arial Unicode MS"/>
          <w:sz w:val="28"/>
          <w:szCs w:val="28"/>
        </w:rPr>
        <w:t xml:space="preserve">                 </w:t>
      </w:r>
      <w:r w:rsidR="00844E74">
        <w:rPr>
          <w:rFonts w:eastAsia="Arial Unicode MS"/>
          <w:sz w:val="28"/>
          <w:szCs w:val="28"/>
        </w:rPr>
        <w:t xml:space="preserve">      </w:t>
      </w:r>
      <w:r>
        <w:rPr>
          <w:rFonts w:eastAsia="Arial Unicode MS"/>
          <w:sz w:val="28"/>
          <w:szCs w:val="28"/>
        </w:rPr>
        <w:t xml:space="preserve">       </w:t>
      </w:r>
      <w:r w:rsidR="005E3529">
        <w:rPr>
          <w:rFonts w:eastAsia="Arial Unicode MS"/>
          <w:sz w:val="28"/>
          <w:szCs w:val="28"/>
          <w:lang w:val="be-BY"/>
        </w:rPr>
        <w:t>03 октября</w:t>
      </w:r>
      <w:r w:rsidR="00844E74" w:rsidRPr="007A4A12">
        <w:rPr>
          <w:rFonts w:eastAsia="Arial Unicode MS"/>
          <w:sz w:val="28"/>
          <w:szCs w:val="28"/>
        </w:rPr>
        <w:t xml:space="preserve">  20</w:t>
      </w:r>
      <w:r w:rsidR="005E3529">
        <w:rPr>
          <w:rFonts w:eastAsia="Arial Unicode MS"/>
          <w:sz w:val="28"/>
          <w:szCs w:val="28"/>
        </w:rPr>
        <w:t>24</w:t>
      </w:r>
      <w:r w:rsidR="00844E74" w:rsidRPr="007A4A12">
        <w:rPr>
          <w:rFonts w:eastAsia="Arial Unicode MS"/>
          <w:sz w:val="28"/>
          <w:szCs w:val="28"/>
        </w:rPr>
        <w:t xml:space="preserve"> </w:t>
      </w:r>
      <w:r w:rsidRPr="007A4A12">
        <w:rPr>
          <w:rFonts w:eastAsia="Arial Unicode MS"/>
          <w:sz w:val="28"/>
          <w:szCs w:val="28"/>
        </w:rPr>
        <w:t>г.</w:t>
      </w:r>
    </w:p>
    <w:p w:rsidR="00B156B8" w:rsidRDefault="00B156B8" w:rsidP="00A270FF">
      <w:pPr>
        <w:rPr>
          <w:sz w:val="28"/>
          <w:szCs w:val="28"/>
        </w:rPr>
      </w:pPr>
      <w:r w:rsidRPr="00B156B8">
        <w:rPr>
          <w:b/>
          <w:sz w:val="28"/>
          <w:szCs w:val="28"/>
        </w:rPr>
        <w:t xml:space="preserve">     </w:t>
      </w:r>
    </w:p>
    <w:p w:rsidR="00B156B8" w:rsidRDefault="005B25B8" w:rsidP="00B156B8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B6131">
        <w:rPr>
          <w:b/>
          <w:sz w:val="28"/>
          <w:szCs w:val="28"/>
        </w:rPr>
        <w:t>б утверждении схемы расположения земельного участка</w:t>
      </w:r>
      <w:r>
        <w:rPr>
          <w:b/>
          <w:sz w:val="28"/>
          <w:szCs w:val="28"/>
        </w:rPr>
        <w:t>,</w:t>
      </w:r>
    </w:p>
    <w:p w:rsidR="00B156B8" w:rsidRDefault="005B25B8" w:rsidP="00B156B8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кадастровом плане территории, образуемого</w:t>
      </w:r>
      <w:r w:rsidR="00B156B8">
        <w:rPr>
          <w:b/>
          <w:sz w:val="28"/>
          <w:szCs w:val="28"/>
        </w:rPr>
        <w:t xml:space="preserve"> при разделе</w:t>
      </w:r>
    </w:p>
    <w:p w:rsidR="005B25B8" w:rsidRDefault="00B156B8" w:rsidP="00B156B8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</w:p>
    <w:p w:rsidR="009206DE" w:rsidRDefault="009206DE" w:rsidP="00A3610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B156B8" w:rsidRPr="00B156B8" w:rsidRDefault="00DD4F00" w:rsidP="00B156B8">
      <w:pPr>
        <w:ind w:firstLine="567"/>
        <w:jc w:val="both"/>
        <w:rPr>
          <w:sz w:val="28"/>
          <w:szCs w:val="28"/>
        </w:rPr>
      </w:pPr>
      <w:r w:rsidRPr="00C163B0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Pr="00D16346">
        <w:rPr>
          <w:sz w:val="28"/>
          <w:szCs w:val="28"/>
        </w:rPr>
        <w:t>стать</w:t>
      </w:r>
      <w:r>
        <w:rPr>
          <w:sz w:val="28"/>
          <w:szCs w:val="28"/>
        </w:rPr>
        <w:t>ями</w:t>
      </w:r>
      <w:r w:rsidRPr="00D16346">
        <w:rPr>
          <w:sz w:val="28"/>
          <w:szCs w:val="28"/>
        </w:rPr>
        <w:t xml:space="preserve"> </w:t>
      </w:r>
      <w:r>
        <w:rPr>
          <w:sz w:val="28"/>
          <w:szCs w:val="28"/>
        </w:rPr>
        <w:t>11.2, 11.3</w:t>
      </w:r>
      <w:r w:rsidRPr="006B6131">
        <w:rPr>
          <w:sz w:val="28"/>
          <w:szCs w:val="28"/>
        </w:rPr>
        <w:t xml:space="preserve">, </w:t>
      </w:r>
      <w:r w:rsidR="00B25A9D">
        <w:rPr>
          <w:sz w:val="28"/>
          <w:szCs w:val="28"/>
        </w:rPr>
        <w:t xml:space="preserve">11.4, </w:t>
      </w:r>
      <w:r w:rsidRPr="006B6131">
        <w:rPr>
          <w:sz w:val="28"/>
          <w:szCs w:val="28"/>
        </w:rPr>
        <w:t>11.10</w:t>
      </w:r>
      <w:r w:rsidRPr="00D16346">
        <w:rPr>
          <w:sz w:val="28"/>
          <w:szCs w:val="28"/>
        </w:rPr>
        <w:t xml:space="preserve"> Земельного кодекса Российской Федерации, </w:t>
      </w:r>
      <w:r>
        <w:rPr>
          <w:sz w:val="28"/>
          <w:szCs w:val="28"/>
        </w:rPr>
        <w:t>п</w:t>
      </w:r>
      <w:r w:rsidRPr="006B6131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Pr="006B6131">
        <w:rPr>
          <w:sz w:val="28"/>
          <w:szCs w:val="28"/>
        </w:rPr>
        <w:t xml:space="preserve"> Минэкономразвития России от 27.11.2014 </w:t>
      </w:r>
      <w:r>
        <w:rPr>
          <w:sz w:val="28"/>
          <w:szCs w:val="28"/>
        </w:rPr>
        <w:t>№</w:t>
      </w:r>
      <w:r w:rsidRPr="006B6131">
        <w:rPr>
          <w:sz w:val="28"/>
          <w:szCs w:val="28"/>
        </w:rPr>
        <w:t xml:space="preserve">762 </w:t>
      </w:r>
      <w:r>
        <w:rPr>
          <w:sz w:val="28"/>
          <w:szCs w:val="28"/>
        </w:rPr>
        <w:t>«</w:t>
      </w:r>
      <w:r w:rsidRPr="006B6131">
        <w:rPr>
          <w:sz w:val="28"/>
          <w:szCs w:val="28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</w:t>
      </w:r>
      <w:r>
        <w:rPr>
          <w:sz w:val="28"/>
          <w:szCs w:val="28"/>
        </w:rPr>
        <w:t>документа на бумажном носителе»,</w:t>
      </w:r>
      <w:r w:rsidRPr="00BE5B00">
        <w:rPr>
          <w:sz w:val="28"/>
          <w:szCs w:val="28"/>
        </w:rPr>
        <w:t xml:space="preserve"> </w:t>
      </w:r>
      <w:r w:rsidR="00B156B8" w:rsidRPr="00B156B8">
        <w:rPr>
          <w:sz w:val="28"/>
          <w:szCs w:val="28"/>
        </w:rPr>
        <w:t xml:space="preserve">Администрация </w:t>
      </w:r>
      <w:r w:rsidR="00B156B8">
        <w:rPr>
          <w:sz w:val="28"/>
          <w:szCs w:val="28"/>
        </w:rPr>
        <w:t>сельского поселения Т</w:t>
      </w:r>
      <w:r w:rsidR="00844E74">
        <w:rPr>
          <w:sz w:val="28"/>
          <w:szCs w:val="28"/>
        </w:rPr>
        <w:t>урналин</w:t>
      </w:r>
      <w:r w:rsidR="00B156B8">
        <w:rPr>
          <w:sz w:val="28"/>
          <w:szCs w:val="28"/>
        </w:rPr>
        <w:t xml:space="preserve">ский сельсовет </w:t>
      </w:r>
      <w:r w:rsidR="00B156B8" w:rsidRPr="00B156B8">
        <w:rPr>
          <w:sz w:val="28"/>
          <w:szCs w:val="28"/>
        </w:rPr>
        <w:t>муниципального района Салаватский район Республики Башкортостан</w:t>
      </w:r>
    </w:p>
    <w:p w:rsidR="00B156B8" w:rsidRDefault="00B156B8" w:rsidP="00923752">
      <w:pPr>
        <w:jc w:val="both"/>
        <w:rPr>
          <w:sz w:val="28"/>
          <w:szCs w:val="28"/>
        </w:rPr>
      </w:pPr>
      <w:r w:rsidRPr="00B156B8">
        <w:rPr>
          <w:sz w:val="28"/>
          <w:szCs w:val="28"/>
        </w:rPr>
        <w:t>ПОСТАНОВЛЯЕТ:</w:t>
      </w:r>
    </w:p>
    <w:p w:rsidR="003D6960" w:rsidRPr="003D6960" w:rsidRDefault="003D6960" w:rsidP="00923752">
      <w:pPr>
        <w:jc w:val="both"/>
        <w:rPr>
          <w:sz w:val="16"/>
          <w:szCs w:val="16"/>
        </w:rPr>
      </w:pPr>
    </w:p>
    <w:p w:rsidR="009206DE" w:rsidRPr="006B6131" w:rsidRDefault="009206DE" w:rsidP="00A3610C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163B0">
        <w:rPr>
          <w:sz w:val="28"/>
          <w:szCs w:val="28"/>
        </w:rPr>
        <w:t xml:space="preserve">1. </w:t>
      </w:r>
      <w:r w:rsidRPr="006B6131">
        <w:rPr>
          <w:sz w:val="28"/>
          <w:szCs w:val="28"/>
          <w:lang w:eastAsia="ar-SA"/>
        </w:rPr>
        <w:t>Утвердить схему расположения земельного участка 02:</w:t>
      </w:r>
      <w:r>
        <w:rPr>
          <w:sz w:val="28"/>
          <w:szCs w:val="28"/>
          <w:lang w:eastAsia="ar-SA"/>
        </w:rPr>
        <w:t>42</w:t>
      </w:r>
      <w:r w:rsidRPr="006B6131">
        <w:rPr>
          <w:sz w:val="28"/>
          <w:szCs w:val="28"/>
          <w:lang w:eastAsia="ar-SA"/>
        </w:rPr>
        <w:t>:</w:t>
      </w:r>
      <w:r w:rsidR="00844E74" w:rsidRPr="00844E74">
        <w:rPr>
          <w:sz w:val="28"/>
          <w:szCs w:val="28"/>
          <w:lang w:eastAsia="ar-SA"/>
        </w:rPr>
        <w:t>160302:92</w:t>
      </w:r>
      <w:r w:rsidR="00D85339">
        <w:rPr>
          <w:sz w:val="28"/>
          <w:szCs w:val="28"/>
          <w:lang w:eastAsia="ar-SA"/>
        </w:rPr>
        <w:t xml:space="preserve"> </w:t>
      </w:r>
      <w:r w:rsidRPr="006B6131">
        <w:rPr>
          <w:sz w:val="28"/>
          <w:szCs w:val="28"/>
          <w:lang w:eastAsia="ar-SA"/>
        </w:rPr>
        <w:t xml:space="preserve"> на кадастровом плане территории</w:t>
      </w:r>
      <w:r>
        <w:rPr>
          <w:sz w:val="28"/>
          <w:szCs w:val="28"/>
          <w:lang w:eastAsia="ar-SA"/>
        </w:rPr>
        <w:t xml:space="preserve"> </w:t>
      </w:r>
      <w:r w:rsidRPr="008C695C">
        <w:rPr>
          <w:sz w:val="28"/>
          <w:szCs w:val="28"/>
          <w:lang w:eastAsia="ar-SA"/>
        </w:rPr>
        <w:t>(прилагается)</w:t>
      </w:r>
      <w:r w:rsidRPr="006B6131">
        <w:rPr>
          <w:sz w:val="28"/>
          <w:szCs w:val="28"/>
          <w:lang w:eastAsia="ar-SA"/>
        </w:rPr>
        <w:t xml:space="preserve">. </w:t>
      </w:r>
    </w:p>
    <w:p w:rsidR="009206DE" w:rsidRDefault="009206DE" w:rsidP="00A3610C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B6131">
        <w:rPr>
          <w:sz w:val="28"/>
          <w:szCs w:val="28"/>
          <w:lang w:eastAsia="ar-SA"/>
        </w:rPr>
        <w:t>2.</w:t>
      </w:r>
      <w:r w:rsidRPr="006B6131">
        <w:rPr>
          <w:sz w:val="28"/>
          <w:szCs w:val="28"/>
          <w:lang w:eastAsia="ar-SA"/>
        </w:rPr>
        <w:tab/>
        <w:t xml:space="preserve">Принять следующие характеристики земельного участка </w:t>
      </w:r>
      <w:r w:rsidR="00844E74" w:rsidRPr="006B6131">
        <w:rPr>
          <w:sz w:val="28"/>
          <w:szCs w:val="28"/>
          <w:lang w:eastAsia="ar-SA"/>
        </w:rPr>
        <w:t>02:</w:t>
      </w:r>
      <w:r w:rsidR="00844E74">
        <w:rPr>
          <w:sz w:val="28"/>
          <w:szCs w:val="28"/>
          <w:lang w:eastAsia="ar-SA"/>
        </w:rPr>
        <w:t>42</w:t>
      </w:r>
      <w:r w:rsidR="00844E74" w:rsidRPr="006B6131">
        <w:rPr>
          <w:sz w:val="28"/>
          <w:szCs w:val="28"/>
          <w:lang w:eastAsia="ar-SA"/>
        </w:rPr>
        <w:t>:</w:t>
      </w:r>
      <w:r w:rsidR="00844E74" w:rsidRPr="00844E74">
        <w:rPr>
          <w:sz w:val="28"/>
          <w:szCs w:val="28"/>
          <w:lang w:eastAsia="ar-SA"/>
        </w:rPr>
        <w:t>160302:92</w:t>
      </w:r>
      <w:r w:rsidR="00D8533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:</w:t>
      </w:r>
    </w:p>
    <w:p w:rsidR="009206DE" w:rsidRPr="006B6131" w:rsidRDefault="009206DE" w:rsidP="00A3610C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B6131">
        <w:rPr>
          <w:sz w:val="28"/>
          <w:szCs w:val="28"/>
          <w:lang w:eastAsia="ar-SA"/>
        </w:rPr>
        <w:t xml:space="preserve">площадь </w:t>
      </w:r>
      <w:r w:rsidRPr="00935DE4">
        <w:rPr>
          <w:sz w:val="28"/>
          <w:szCs w:val="28"/>
          <w:lang w:eastAsia="ar-SA"/>
        </w:rPr>
        <w:t>земельного участка, образуемого в соответствии со схемой расположения земельного участка</w:t>
      </w:r>
      <w:r>
        <w:rPr>
          <w:sz w:val="28"/>
          <w:szCs w:val="28"/>
          <w:lang w:eastAsia="ar-SA"/>
        </w:rPr>
        <w:t xml:space="preserve"> </w:t>
      </w:r>
      <w:r w:rsidRPr="006B6131">
        <w:rPr>
          <w:sz w:val="28"/>
          <w:szCs w:val="28"/>
          <w:lang w:eastAsia="ar-SA"/>
        </w:rPr>
        <w:t xml:space="preserve"> –</w:t>
      </w:r>
      <w:r w:rsidR="001A55CA" w:rsidRPr="001A55CA">
        <w:rPr>
          <w:sz w:val="28"/>
          <w:szCs w:val="28"/>
          <w:lang w:eastAsia="ar-SA"/>
        </w:rPr>
        <w:t xml:space="preserve"> </w:t>
      </w:r>
      <w:r w:rsidR="00844E74">
        <w:rPr>
          <w:sz w:val="28"/>
          <w:szCs w:val="28"/>
          <w:lang w:eastAsia="ar-SA"/>
        </w:rPr>
        <w:t>805</w:t>
      </w:r>
      <w:r w:rsidR="00BE2CCE">
        <w:rPr>
          <w:sz w:val="28"/>
          <w:szCs w:val="28"/>
          <w:lang w:eastAsia="ar-SA"/>
        </w:rPr>
        <w:t xml:space="preserve"> </w:t>
      </w:r>
      <w:r w:rsidRPr="006B6131">
        <w:rPr>
          <w:sz w:val="28"/>
          <w:szCs w:val="28"/>
          <w:lang w:eastAsia="ar-SA"/>
        </w:rPr>
        <w:t>кв.</w:t>
      </w:r>
      <w:r>
        <w:rPr>
          <w:sz w:val="28"/>
          <w:szCs w:val="28"/>
          <w:lang w:eastAsia="ar-SA"/>
        </w:rPr>
        <w:t xml:space="preserve"> </w:t>
      </w:r>
      <w:r w:rsidRPr="006B6131">
        <w:rPr>
          <w:sz w:val="28"/>
          <w:szCs w:val="28"/>
          <w:lang w:eastAsia="ar-SA"/>
        </w:rPr>
        <w:t>м;</w:t>
      </w:r>
    </w:p>
    <w:p w:rsidR="009206DE" w:rsidRDefault="009206DE" w:rsidP="00A3610C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адрес земельного участка / </w:t>
      </w:r>
      <w:r w:rsidRPr="00935DE4">
        <w:rPr>
          <w:sz w:val="28"/>
          <w:szCs w:val="28"/>
          <w:lang w:eastAsia="ar-SA"/>
        </w:rPr>
        <w:t>иное описание местоположения земельного участка</w:t>
      </w:r>
      <w:r>
        <w:rPr>
          <w:sz w:val="28"/>
          <w:szCs w:val="28"/>
          <w:lang w:eastAsia="ar-SA"/>
        </w:rPr>
        <w:t xml:space="preserve"> – Республика Башкортостан, Салаватский район, с/с </w:t>
      </w:r>
      <w:r w:rsidR="00923752">
        <w:rPr>
          <w:sz w:val="28"/>
          <w:szCs w:val="28"/>
          <w:lang w:eastAsia="ar-SA"/>
        </w:rPr>
        <w:t>Т</w:t>
      </w:r>
      <w:r w:rsidR="00844E74">
        <w:rPr>
          <w:sz w:val="28"/>
          <w:szCs w:val="28"/>
          <w:lang w:eastAsia="ar-SA"/>
        </w:rPr>
        <w:t>урналин</w:t>
      </w:r>
      <w:r w:rsidR="00923752">
        <w:rPr>
          <w:sz w:val="28"/>
          <w:szCs w:val="28"/>
          <w:lang w:eastAsia="ar-SA"/>
        </w:rPr>
        <w:t>с</w:t>
      </w:r>
      <w:r w:rsidR="00370455">
        <w:rPr>
          <w:sz w:val="28"/>
          <w:szCs w:val="28"/>
          <w:lang w:eastAsia="ar-SA"/>
        </w:rPr>
        <w:t>кий</w:t>
      </w:r>
      <w:r>
        <w:rPr>
          <w:sz w:val="28"/>
          <w:szCs w:val="28"/>
          <w:lang w:eastAsia="ar-SA"/>
        </w:rPr>
        <w:t xml:space="preserve">, </w:t>
      </w:r>
      <w:r w:rsidR="00923752">
        <w:rPr>
          <w:sz w:val="28"/>
          <w:szCs w:val="28"/>
          <w:lang w:eastAsia="ar-SA"/>
        </w:rPr>
        <w:t xml:space="preserve">                      </w:t>
      </w:r>
      <w:r w:rsidR="00923752" w:rsidRPr="002A2392">
        <w:rPr>
          <w:sz w:val="28"/>
          <w:szCs w:val="28"/>
          <w:lang w:eastAsia="ar-SA"/>
        </w:rPr>
        <w:t>с. Т</w:t>
      </w:r>
      <w:r w:rsidR="00844E74" w:rsidRPr="002A2392">
        <w:rPr>
          <w:sz w:val="28"/>
          <w:szCs w:val="28"/>
          <w:lang w:eastAsia="ar-SA"/>
        </w:rPr>
        <w:t>урналы</w:t>
      </w:r>
      <w:r w:rsidR="00923752" w:rsidRPr="002A2392">
        <w:rPr>
          <w:sz w:val="28"/>
          <w:szCs w:val="28"/>
          <w:lang w:eastAsia="ar-SA"/>
        </w:rPr>
        <w:t xml:space="preserve">, ул. Центральная, </w:t>
      </w:r>
      <w:r w:rsidR="002A2392" w:rsidRPr="002A2392">
        <w:rPr>
          <w:sz w:val="28"/>
          <w:szCs w:val="28"/>
          <w:lang w:eastAsia="ar-SA"/>
        </w:rPr>
        <w:t>земельный участок</w:t>
      </w:r>
      <w:r w:rsidR="00923752" w:rsidRPr="002A2392">
        <w:rPr>
          <w:sz w:val="28"/>
          <w:szCs w:val="28"/>
          <w:lang w:eastAsia="ar-SA"/>
        </w:rPr>
        <w:t xml:space="preserve"> 3</w:t>
      </w:r>
      <w:r w:rsidR="00D85339">
        <w:rPr>
          <w:sz w:val="28"/>
          <w:szCs w:val="28"/>
          <w:lang w:eastAsia="ar-SA"/>
        </w:rPr>
        <w:t>3</w:t>
      </w:r>
      <w:r w:rsidRPr="006B6131">
        <w:rPr>
          <w:sz w:val="28"/>
          <w:szCs w:val="28"/>
          <w:lang w:eastAsia="ar-SA"/>
        </w:rPr>
        <w:t xml:space="preserve">; </w:t>
      </w:r>
    </w:p>
    <w:p w:rsidR="009206DE" w:rsidRDefault="009206DE" w:rsidP="00A3610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участка, в случае его образования из земельного участка, сведения о котором внесены в Единый государственный реестр недвижимости </w:t>
      </w:r>
      <w:r w:rsidRPr="00046D2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A2392" w:rsidRPr="006B6131">
        <w:rPr>
          <w:sz w:val="28"/>
          <w:szCs w:val="28"/>
          <w:lang w:eastAsia="ar-SA"/>
        </w:rPr>
        <w:t>02:</w:t>
      </w:r>
      <w:r w:rsidR="002A2392">
        <w:rPr>
          <w:sz w:val="28"/>
          <w:szCs w:val="28"/>
          <w:lang w:eastAsia="ar-SA"/>
        </w:rPr>
        <w:t>42</w:t>
      </w:r>
      <w:r w:rsidR="002A2392" w:rsidRPr="006B6131">
        <w:rPr>
          <w:sz w:val="28"/>
          <w:szCs w:val="28"/>
          <w:lang w:eastAsia="ar-SA"/>
        </w:rPr>
        <w:t>:</w:t>
      </w:r>
      <w:r w:rsidR="002A2392" w:rsidRPr="00844E74">
        <w:rPr>
          <w:sz w:val="28"/>
          <w:szCs w:val="28"/>
          <w:lang w:eastAsia="ar-SA"/>
        </w:rPr>
        <w:t>160302:92</w:t>
      </w:r>
      <w:r>
        <w:rPr>
          <w:sz w:val="28"/>
          <w:szCs w:val="28"/>
        </w:rPr>
        <w:t>;</w:t>
      </w:r>
    </w:p>
    <w:p w:rsidR="009206DE" w:rsidRDefault="009206DE" w:rsidP="00A3610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территориальная зона, в границах которой образуется земельный участок / вид разрешенного использования образуемого земельного участка (</w:t>
      </w:r>
      <w:r w:rsidRPr="00046D2B">
        <w:rPr>
          <w:sz w:val="28"/>
          <w:szCs w:val="28"/>
        </w:rPr>
        <w:t>если на образуемый земельный участок действие градостроительного регламента не распространяется или для образуемого земельного участка</w:t>
      </w:r>
      <w:r>
        <w:rPr>
          <w:sz w:val="28"/>
          <w:szCs w:val="28"/>
        </w:rPr>
        <w:t xml:space="preserve"> </w:t>
      </w:r>
      <w:r w:rsidRPr="00046D2B">
        <w:rPr>
          <w:sz w:val="28"/>
          <w:szCs w:val="28"/>
        </w:rPr>
        <w:t>не устанавливается градостроительный регламент</w:t>
      </w:r>
      <w:r>
        <w:rPr>
          <w:sz w:val="28"/>
          <w:szCs w:val="28"/>
        </w:rPr>
        <w:t xml:space="preserve">) </w:t>
      </w:r>
      <w:r w:rsidRPr="00046D2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2316F" w:rsidRPr="00CA40F1">
        <w:rPr>
          <w:sz w:val="28"/>
          <w:szCs w:val="28"/>
        </w:rPr>
        <w:t>ОД-1 (общественно-деловая зона)</w:t>
      </w:r>
      <w:r w:rsidR="0042316F">
        <w:rPr>
          <w:sz w:val="28"/>
          <w:szCs w:val="28"/>
        </w:rPr>
        <w:t xml:space="preserve"> / </w:t>
      </w:r>
      <w:r w:rsidR="005C7D95">
        <w:rPr>
          <w:sz w:val="28"/>
          <w:szCs w:val="28"/>
        </w:rPr>
        <w:t>для обслуживания адми</w:t>
      </w:r>
      <w:bookmarkStart w:id="0" w:name="_GoBack"/>
      <w:bookmarkEnd w:id="0"/>
      <w:r w:rsidR="005C7D95">
        <w:rPr>
          <w:sz w:val="28"/>
          <w:szCs w:val="28"/>
        </w:rPr>
        <w:t>нистративного здания сельсовета</w:t>
      </w:r>
      <w:r>
        <w:rPr>
          <w:sz w:val="28"/>
          <w:szCs w:val="28"/>
        </w:rPr>
        <w:t>;</w:t>
      </w:r>
    </w:p>
    <w:p w:rsidR="009206DE" w:rsidRDefault="009206DE" w:rsidP="00A3610C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E061BC">
        <w:rPr>
          <w:sz w:val="28"/>
          <w:szCs w:val="28"/>
          <w:lang w:eastAsia="ar-SA"/>
        </w:rPr>
        <w:t xml:space="preserve">категория земель, к которой относится образуемый земельный участок – </w:t>
      </w:r>
      <w:r w:rsidR="003D6960" w:rsidRPr="003D6960">
        <w:rPr>
          <w:sz w:val="28"/>
          <w:szCs w:val="28"/>
          <w:lang w:eastAsia="ar-SA"/>
        </w:rPr>
        <w:t>земли населённых пунктов</w:t>
      </w:r>
      <w:r>
        <w:rPr>
          <w:sz w:val="28"/>
          <w:szCs w:val="28"/>
          <w:lang w:eastAsia="ar-SA"/>
        </w:rPr>
        <w:t>;</w:t>
      </w:r>
    </w:p>
    <w:p w:rsidR="009206DE" w:rsidRPr="006B6131" w:rsidRDefault="009206DE" w:rsidP="00A3610C">
      <w:pPr>
        <w:suppressAutoHyphens/>
        <w:ind w:firstLine="708"/>
        <w:jc w:val="both"/>
        <w:rPr>
          <w:sz w:val="28"/>
          <w:szCs w:val="28"/>
        </w:rPr>
      </w:pPr>
      <w:r w:rsidRPr="009B3316">
        <w:rPr>
          <w:sz w:val="28"/>
          <w:szCs w:val="28"/>
        </w:rPr>
        <w:t xml:space="preserve">обеспечить доступ к образуемому земельному участку через </w:t>
      </w:r>
      <w:r w:rsidR="003D6960">
        <w:rPr>
          <w:sz w:val="28"/>
          <w:szCs w:val="28"/>
        </w:rPr>
        <w:t xml:space="preserve">земли </w:t>
      </w:r>
      <w:r w:rsidR="003D6960" w:rsidRPr="00A96D55">
        <w:rPr>
          <w:sz w:val="28"/>
          <w:szCs w:val="28"/>
          <w:lang w:eastAsia="ar-SA"/>
        </w:rPr>
        <w:t>общего пользования</w:t>
      </w:r>
      <w:r w:rsidR="009B3316">
        <w:rPr>
          <w:sz w:val="28"/>
          <w:szCs w:val="28"/>
        </w:rPr>
        <w:t>.</w:t>
      </w:r>
    </w:p>
    <w:p w:rsidR="00DD4F00" w:rsidRPr="006B6131" w:rsidRDefault="00DD4F00" w:rsidP="00A3610C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Земельный</w:t>
      </w:r>
      <w:r w:rsidR="009542F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участок с</w:t>
      </w:r>
      <w:r w:rsidR="003D696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кадастровым</w:t>
      </w:r>
      <w:r w:rsidR="009542F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номером</w:t>
      </w:r>
      <w:r w:rsidR="002139EF">
        <w:rPr>
          <w:sz w:val="28"/>
          <w:szCs w:val="28"/>
          <w:lang w:eastAsia="ar-SA"/>
        </w:rPr>
        <w:t xml:space="preserve"> </w:t>
      </w:r>
      <w:r w:rsidR="00844E74" w:rsidRPr="006B6131">
        <w:rPr>
          <w:sz w:val="28"/>
          <w:szCs w:val="28"/>
          <w:lang w:eastAsia="ar-SA"/>
        </w:rPr>
        <w:t>02:</w:t>
      </w:r>
      <w:r w:rsidR="00844E74">
        <w:rPr>
          <w:sz w:val="28"/>
          <w:szCs w:val="28"/>
          <w:lang w:eastAsia="ar-SA"/>
        </w:rPr>
        <w:t>42</w:t>
      </w:r>
      <w:r w:rsidR="00844E74" w:rsidRPr="006B6131">
        <w:rPr>
          <w:sz w:val="28"/>
          <w:szCs w:val="28"/>
          <w:lang w:eastAsia="ar-SA"/>
        </w:rPr>
        <w:t>:</w:t>
      </w:r>
      <w:r w:rsidR="00844E74" w:rsidRPr="00844E74">
        <w:rPr>
          <w:sz w:val="28"/>
          <w:szCs w:val="28"/>
          <w:lang w:eastAsia="ar-SA"/>
        </w:rPr>
        <w:t>160302:92</w:t>
      </w:r>
      <w:r w:rsidR="00844E7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сохранить в измененных границах.</w:t>
      </w:r>
    </w:p>
    <w:p w:rsidR="00DD4F00" w:rsidRDefault="00844E74" w:rsidP="00A3610C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DD4F00">
        <w:rPr>
          <w:sz w:val="28"/>
          <w:szCs w:val="28"/>
          <w:lang w:eastAsia="ar-SA"/>
        </w:rPr>
        <w:t xml:space="preserve">. </w:t>
      </w:r>
      <w:r w:rsidR="00DD4F00" w:rsidRPr="001763E1">
        <w:rPr>
          <w:sz w:val="28"/>
          <w:szCs w:val="28"/>
          <w:lang w:eastAsia="ar-SA"/>
        </w:rPr>
        <w:t xml:space="preserve">Срок действия </w:t>
      </w:r>
      <w:r w:rsidR="003D6960">
        <w:rPr>
          <w:sz w:val="28"/>
          <w:szCs w:val="28"/>
          <w:lang w:eastAsia="ar-SA"/>
        </w:rPr>
        <w:t>постановления</w:t>
      </w:r>
      <w:r w:rsidR="00DD4F00" w:rsidRPr="001763E1">
        <w:rPr>
          <w:sz w:val="28"/>
          <w:szCs w:val="28"/>
          <w:lang w:eastAsia="ar-SA"/>
        </w:rPr>
        <w:t xml:space="preserve"> об утверждении схемы расположения земельного участка</w:t>
      </w:r>
      <w:r w:rsidR="00DD4F00" w:rsidRPr="001763E1">
        <w:t xml:space="preserve"> </w:t>
      </w:r>
      <w:r w:rsidR="00DD4F00" w:rsidRPr="001763E1">
        <w:rPr>
          <w:sz w:val="28"/>
          <w:szCs w:val="28"/>
          <w:lang w:eastAsia="ar-SA"/>
        </w:rPr>
        <w:t>на кад</w:t>
      </w:r>
      <w:r w:rsidR="00DD4F00">
        <w:rPr>
          <w:sz w:val="28"/>
          <w:szCs w:val="28"/>
          <w:lang w:eastAsia="ar-SA"/>
        </w:rPr>
        <w:t>астровом плане территории</w:t>
      </w:r>
      <w:r w:rsidR="00DD4F00" w:rsidRPr="001763E1">
        <w:rPr>
          <w:sz w:val="28"/>
          <w:szCs w:val="28"/>
          <w:lang w:eastAsia="ar-SA"/>
        </w:rPr>
        <w:t xml:space="preserve"> составляет два года.</w:t>
      </w:r>
    </w:p>
    <w:p w:rsidR="00DD4F00" w:rsidRDefault="00844E74" w:rsidP="00A3610C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DD4F00" w:rsidRPr="006B6131">
        <w:rPr>
          <w:sz w:val="28"/>
          <w:szCs w:val="28"/>
          <w:lang w:eastAsia="ar-SA"/>
        </w:rPr>
        <w:t xml:space="preserve">. Контроль за исполнением настоящего </w:t>
      </w:r>
      <w:r w:rsidR="003D6960">
        <w:rPr>
          <w:sz w:val="28"/>
          <w:szCs w:val="28"/>
          <w:lang w:eastAsia="ar-SA"/>
        </w:rPr>
        <w:t>постановления</w:t>
      </w:r>
      <w:r w:rsidR="00DD4F00" w:rsidRPr="006B6131">
        <w:rPr>
          <w:sz w:val="28"/>
          <w:szCs w:val="28"/>
          <w:lang w:eastAsia="ar-SA"/>
        </w:rPr>
        <w:t xml:space="preserve"> оставляю за собой.</w:t>
      </w:r>
    </w:p>
    <w:p w:rsidR="006F6207" w:rsidRDefault="006F6207" w:rsidP="00A3610C">
      <w:pPr>
        <w:suppressAutoHyphens/>
        <w:jc w:val="both"/>
        <w:rPr>
          <w:sz w:val="28"/>
          <w:szCs w:val="28"/>
        </w:rPr>
      </w:pPr>
    </w:p>
    <w:p w:rsidR="009206DE" w:rsidRDefault="009206DE" w:rsidP="00A3610C">
      <w:pPr>
        <w:suppressAutoHyphens/>
        <w:jc w:val="both"/>
        <w:rPr>
          <w:sz w:val="28"/>
          <w:szCs w:val="28"/>
        </w:rPr>
      </w:pPr>
    </w:p>
    <w:p w:rsidR="009206DE" w:rsidRDefault="009206DE" w:rsidP="00A3610C">
      <w:pPr>
        <w:suppressAutoHyphens/>
        <w:jc w:val="both"/>
        <w:rPr>
          <w:sz w:val="28"/>
          <w:szCs w:val="28"/>
        </w:rPr>
      </w:pPr>
    </w:p>
    <w:p w:rsidR="009206DE" w:rsidRDefault="003D6960" w:rsidP="00A3610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F2118A">
        <w:rPr>
          <w:sz w:val="28"/>
          <w:szCs w:val="28"/>
        </w:rPr>
        <w:t xml:space="preserve">                                     </w:t>
      </w:r>
      <w:r w:rsidR="005E3529">
        <w:rPr>
          <w:sz w:val="28"/>
          <w:szCs w:val="28"/>
        </w:rPr>
        <w:t xml:space="preserve">    </w:t>
      </w:r>
      <w:r w:rsidR="00F2118A">
        <w:rPr>
          <w:sz w:val="28"/>
          <w:szCs w:val="28"/>
        </w:rPr>
        <w:t xml:space="preserve">    </w:t>
      </w:r>
      <w:r w:rsidR="000A4D4F">
        <w:rPr>
          <w:sz w:val="28"/>
          <w:szCs w:val="28"/>
        </w:rPr>
        <w:t xml:space="preserve">    </w:t>
      </w:r>
      <w:r w:rsidR="005E3529">
        <w:rPr>
          <w:sz w:val="28"/>
          <w:szCs w:val="28"/>
        </w:rPr>
        <w:t xml:space="preserve">       Р.Р.Латыпов</w:t>
      </w:r>
      <w:r w:rsidR="000A4D4F">
        <w:rPr>
          <w:sz w:val="28"/>
          <w:szCs w:val="28"/>
        </w:rPr>
        <w:t xml:space="preserve">   </w:t>
      </w:r>
      <w:r w:rsidR="00844E74">
        <w:rPr>
          <w:sz w:val="28"/>
          <w:szCs w:val="28"/>
        </w:rPr>
        <w:t xml:space="preserve">               </w:t>
      </w:r>
    </w:p>
    <w:p w:rsidR="006F6207" w:rsidRDefault="006F6207" w:rsidP="00A3610C">
      <w:pPr>
        <w:suppressAutoHyphens/>
        <w:jc w:val="both"/>
        <w:rPr>
          <w:sz w:val="28"/>
          <w:szCs w:val="28"/>
        </w:rPr>
      </w:pPr>
    </w:p>
    <w:p w:rsidR="003D6960" w:rsidRDefault="003D6960" w:rsidP="00A3610C">
      <w:pPr>
        <w:suppressAutoHyphens/>
        <w:jc w:val="both"/>
        <w:rPr>
          <w:sz w:val="28"/>
          <w:szCs w:val="28"/>
        </w:rPr>
      </w:pPr>
    </w:p>
    <w:p w:rsidR="006F6207" w:rsidRDefault="006F6207" w:rsidP="00A3610C">
      <w:pPr>
        <w:suppressAutoHyphens/>
        <w:jc w:val="both"/>
        <w:rPr>
          <w:sz w:val="28"/>
          <w:szCs w:val="28"/>
        </w:rPr>
      </w:pPr>
    </w:p>
    <w:p w:rsidR="006F6207" w:rsidRDefault="006F6207" w:rsidP="00A3610C">
      <w:pPr>
        <w:suppressAutoHyphens/>
        <w:jc w:val="both"/>
        <w:rPr>
          <w:sz w:val="28"/>
          <w:szCs w:val="28"/>
        </w:rPr>
      </w:pPr>
    </w:p>
    <w:p w:rsidR="006F6207" w:rsidRDefault="006F6207" w:rsidP="00A3610C">
      <w:pPr>
        <w:suppressAutoHyphens/>
        <w:jc w:val="both"/>
        <w:rPr>
          <w:sz w:val="28"/>
          <w:szCs w:val="28"/>
        </w:rPr>
      </w:pPr>
    </w:p>
    <w:p w:rsidR="006F6207" w:rsidRDefault="006F6207" w:rsidP="00A3610C">
      <w:pPr>
        <w:suppressAutoHyphens/>
        <w:jc w:val="both"/>
        <w:rPr>
          <w:sz w:val="28"/>
          <w:szCs w:val="28"/>
        </w:rPr>
      </w:pPr>
    </w:p>
    <w:p w:rsidR="006F6207" w:rsidRDefault="006F6207" w:rsidP="00A3610C">
      <w:pPr>
        <w:suppressAutoHyphens/>
        <w:jc w:val="both"/>
        <w:rPr>
          <w:sz w:val="28"/>
          <w:szCs w:val="28"/>
        </w:rPr>
      </w:pPr>
    </w:p>
    <w:p w:rsidR="006F6207" w:rsidRDefault="006F6207" w:rsidP="00A3610C">
      <w:pPr>
        <w:suppressAutoHyphens/>
        <w:jc w:val="both"/>
        <w:rPr>
          <w:sz w:val="28"/>
          <w:szCs w:val="28"/>
        </w:rPr>
      </w:pPr>
    </w:p>
    <w:p w:rsidR="006F6207" w:rsidRDefault="006F6207" w:rsidP="00A3610C">
      <w:pPr>
        <w:suppressAutoHyphens/>
        <w:jc w:val="both"/>
        <w:rPr>
          <w:sz w:val="28"/>
          <w:szCs w:val="28"/>
        </w:rPr>
      </w:pPr>
    </w:p>
    <w:p w:rsidR="006F6207" w:rsidRDefault="006F6207" w:rsidP="00A3610C">
      <w:pPr>
        <w:suppressAutoHyphens/>
        <w:jc w:val="both"/>
        <w:rPr>
          <w:sz w:val="28"/>
          <w:szCs w:val="28"/>
        </w:rPr>
      </w:pPr>
    </w:p>
    <w:p w:rsidR="006F6207" w:rsidRDefault="006F6207" w:rsidP="00A3610C">
      <w:pPr>
        <w:suppressAutoHyphens/>
        <w:jc w:val="both"/>
        <w:rPr>
          <w:sz w:val="28"/>
          <w:szCs w:val="28"/>
        </w:rPr>
      </w:pPr>
    </w:p>
    <w:p w:rsidR="006C2A4C" w:rsidRDefault="006C2A4C" w:rsidP="00A3610C">
      <w:pPr>
        <w:suppressAutoHyphens/>
        <w:jc w:val="both"/>
        <w:rPr>
          <w:sz w:val="28"/>
          <w:szCs w:val="28"/>
        </w:rPr>
      </w:pPr>
    </w:p>
    <w:p w:rsidR="006C2A4C" w:rsidRDefault="006C2A4C" w:rsidP="00A3610C">
      <w:pPr>
        <w:suppressAutoHyphens/>
        <w:jc w:val="both"/>
        <w:rPr>
          <w:sz w:val="28"/>
          <w:szCs w:val="28"/>
        </w:rPr>
      </w:pPr>
    </w:p>
    <w:p w:rsidR="006C2A4C" w:rsidRPr="006273F0" w:rsidRDefault="006C2A4C" w:rsidP="00A3610C">
      <w:pPr>
        <w:suppressAutoHyphens/>
        <w:rPr>
          <w:sz w:val="28"/>
          <w:szCs w:val="28"/>
        </w:rPr>
      </w:pPr>
    </w:p>
    <w:p w:rsidR="006C2A4C" w:rsidRPr="006273F0" w:rsidRDefault="006C2A4C" w:rsidP="00A3610C">
      <w:pPr>
        <w:suppressAutoHyphens/>
        <w:rPr>
          <w:sz w:val="28"/>
          <w:szCs w:val="28"/>
        </w:rPr>
      </w:pPr>
    </w:p>
    <w:p w:rsidR="006C2A4C" w:rsidRPr="006273F0" w:rsidRDefault="006C2A4C" w:rsidP="00A3610C">
      <w:pPr>
        <w:suppressAutoHyphens/>
        <w:rPr>
          <w:sz w:val="28"/>
          <w:szCs w:val="28"/>
        </w:rPr>
      </w:pPr>
    </w:p>
    <w:sectPr w:rsidR="006C2A4C" w:rsidRPr="006273F0" w:rsidSect="00A6343B">
      <w:pgSz w:w="11907" w:h="16840"/>
      <w:pgMar w:top="1135" w:right="850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FB9" w:rsidRDefault="007A7FB9">
      <w:r>
        <w:separator/>
      </w:r>
    </w:p>
  </w:endnote>
  <w:endnote w:type="continuationSeparator" w:id="0">
    <w:p w:rsidR="007A7FB9" w:rsidRDefault="007A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FB9" w:rsidRDefault="007A7FB9">
      <w:r>
        <w:separator/>
      </w:r>
    </w:p>
  </w:footnote>
  <w:footnote w:type="continuationSeparator" w:id="0">
    <w:p w:rsidR="007A7FB9" w:rsidRDefault="007A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29F5"/>
    <w:multiLevelType w:val="multilevel"/>
    <w:tmpl w:val="8FAAF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6331C"/>
    <w:multiLevelType w:val="hybridMultilevel"/>
    <w:tmpl w:val="3E105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9449F"/>
    <w:multiLevelType w:val="singleLevel"/>
    <w:tmpl w:val="8B54886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531B6F0A"/>
    <w:multiLevelType w:val="singleLevel"/>
    <w:tmpl w:val="5914EE8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5CD516E8"/>
    <w:multiLevelType w:val="singleLevel"/>
    <w:tmpl w:val="F0A8E3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714A74B2"/>
    <w:multiLevelType w:val="multilevel"/>
    <w:tmpl w:val="61C2D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44E"/>
    <w:rsid w:val="0001185A"/>
    <w:rsid w:val="00011AC1"/>
    <w:rsid w:val="00027F8B"/>
    <w:rsid w:val="00034A93"/>
    <w:rsid w:val="000378B7"/>
    <w:rsid w:val="00037C24"/>
    <w:rsid w:val="000438DA"/>
    <w:rsid w:val="000478CB"/>
    <w:rsid w:val="000711B5"/>
    <w:rsid w:val="000738BE"/>
    <w:rsid w:val="0009286B"/>
    <w:rsid w:val="000A2092"/>
    <w:rsid w:val="000A257C"/>
    <w:rsid w:val="000A36EC"/>
    <w:rsid w:val="000A4D4F"/>
    <w:rsid w:val="000A6238"/>
    <w:rsid w:val="000B4602"/>
    <w:rsid w:val="000B4E97"/>
    <w:rsid w:val="000C5CA4"/>
    <w:rsid w:val="000C7634"/>
    <w:rsid w:val="000D39E5"/>
    <w:rsid w:val="000D6682"/>
    <w:rsid w:val="000E0255"/>
    <w:rsid w:val="000E45AC"/>
    <w:rsid w:val="000E5951"/>
    <w:rsid w:val="000F66A0"/>
    <w:rsid w:val="00101975"/>
    <w:rsid w:val="00104E57"/>
    <w:rsid w:val="001117C4"/>
    <w:rsid w:val="00117971"/>
    <w:rsid w:val="0012137C"/>
    <w:rsid w:val="00134BA5"/>
    <w:rsid w:val="001416FE"/>
    <w:rsid w:val="0015533C"/>
    <w:rsid w:val="00160623"/>
    <w:rsid w:val="00161ED9"/>
    <w:rsid w:val="0016594B"/>
    <w:rsid w:val="001700FA"/>
    <w:rsid w:val="0017410F"/>
    <w:rsid w:val="00175CE6"/>
    <w:rsid w:val="00177A11"/>
    <w:rsid w:val="00181E73"/>
    <w:rsid w:val="001846C3"/>
    <w:rsid w:val="00187450"/>
    <w:rsid w:val="0019466E"/>
    <w:rsid w:val="001A35E9"/>
    <w:rsid w:val="001A55CA"/>
    <w:rsid w:val="001B46E1"/>
    <w:rsid w:val="001B6702"/>
    <w:rsid w:val="001B713F"/>
    <w:rsid w:val="001B7805"/>
    <w:rsid w:val="001C0E82"/>
    <w:rsid w:val="001C7ECD"/>
    <w:rsid w:val="001D4BB8"/>
    <w:rsid w:val="001D7089"/>
    <w:rsid w:val="001E173B"/>
    <w:rsid w:val="001E44FC"/>
    <w:rsid w:val="001E528D"/>
    <w:rsid w:val="001F0FCE"/>
    <w:rsid w:val="002034A3"/>
    <w:rsid w:val="00205160"/>
    <w:rsid w:val="002139EF"/>
    <w:rsid w:val="002229C6"/>
    <w:rsid w:val="002253A8"/>
    <w:rsid w:val="00225925"/>
    <w:rsid w:val="0023556C"/>
    <w:rsid w:val="00241AFE"/>
    <w:rsid w:val="002420C1"/>
    <w:rsid w:val="00245C1D"/>
    <w:rsid w:val="00246A42"/>
    <w:rsid w:val="00246DE1"/>
    <w:rsid w:val="00247D23"/>
    <w:rsid w:val="0025056F"/>
    <w:rsid w:val="00251DC9"/>
    <w:rsid w:val="002523B9"/>
    <w:rsid w:val="002538EE"/>
    <w:rsid w:val="00254ED0"/>
    <w:rsid w:val="00260740"/>
    <w:rsid w:val="002612E3"/>
    <w:rsid w:val="00265E21"/>
    <w:rsid w:val="00281199"/>
    <w:rsid w:val="002818B8"/>
    <w:rsid w:val="002879B9"/>
    <w:rsid w:val="002879E1"/>
    <w:rsid w:val="00293BD1"/>
    <w:rsid w:val="00297AEB"/>
    <w:rsid w:val="002A2392"/>
    <w:rsid w:val="002B1216"/>
    <w:rsid w:val="002B1DB0"/>
    <w:rsid w:val="002B70E6"/>
    <w:rsid w:val="002C066C"/>
    <w:rsid w:val="002C3552"/>
    <w:rsid w:val="002C51AD"/>
    <w:rsid w:val="002D0E91"/>
    <w:rsid w:val="002E0392"/>
    <w:rsid w:val="002E0429"/>
    <w:rsid w:val="002E5D7F"/>
    <w:rsid w:val="002F3CA1"/>
    <w:rsid w:val="002F45FF"/>
    <w:rsid w:val="00304616"/>
    <w:rsid w:val="00307551"/>
    <w:rsid w:val="00313277"/>
    <w:rsid w:val="00317E23"/>
    <w:rsid w:val="00322624"/>
    <w:rsid w:val="00323A5E"/>
    <w:rsid w:val="00323D09"/>
    <w:rsid w:val="00324614"/>
    <w:rsid w:val="00332C45"/>
    <w:rsid w:val="00333B38"/>
    <w:rsid w:val="00333C46"/>
    <w:rsid w:val="00334D34"/>
    <w:rsid w:val="00335011"/>
    <w:rsid w:val="00335766"/>
    <w:rsid w:val="00336DDB"/>
    <w:rsid w:val="00337FEC"/>
    <w:rsid w:val="00340A24"/>
    <w:rsid w:val="003419FB"/>
    <w:rsid w:val="003426EF"/>
    <w:rsid w:val="00344459"/>
    <w:rsid w:val="00350DEB"/>
    <w:rsid w:val="0035328B"/>
    <w:rsid w:val="00355836"/>
    <w:rsid w:val="00356559"/>
    <w:rsid w:val="0036615F"/>
    <w:rsid w:val="00370455"/>
    <w:rsid w:val="0037268B"/>
    <w:rsid w:val="0037340B"/>
    <w:rsid w:val="0039308A"/>
    <w:rsid w:val="003930C3"/>
    <w:rsid w:val="003A2949"/>
    <w:rsid w:val="003A767C"/>
    <w:rsid w:val="003A7691"/>
    <w:rsid w:val="003B532B"/>
    <w:rsid w:val="003B6192"/>
    <w:rsid w:val="003C5F11"/>
    <w:rsid w:val="003C6EFA"/>
    <w:rsid w:val="003D6201"/>
    <w:rsid w:val="003D6960"/>
    <w:rsid w:val="003F2F9F"/>
    <w:rsid w:val="003F7A4D"/>
    <w:rsid w:val="00402351"/>
    <w:rsid w:val="004026E6"/>
    <w:rsid w:val="00404997"/>
    <w:rsid w:val="0042316F"/>
    <w:rsid w:val="00426E03"/>
    <w:rsid w:val="00434B71"/>
    <w:rsid w:val="004409EA"/>
    <w:rsid w:val="004439EB"/>
    <w:rsid w:val="00447E50"/>
    <w:rsid w:val="004511BC"/>
    <w:rsid w:val="0045151A"/>
    <w:rsid w:val="00451B23"/>
    <w:rsid w:val="004548C7"/>
    <w:rsid w:val="00456D0A"/>
    <w:rsid w:val="004666F1"/>
    <w:rsid w:val="00470898"/>
    <w:rsid w:val="004710B5"/>
    <w:rsid w:val="00471905"/>
    <w:rsid w:val="00471BBB"/>
    <w:rsid w:val="0047768A"/>
    <w:rsid w:val="0048342F"/>
    <w:rsid w:val="004844AC"/>
    <w:rsid w:val="00485605"/>
    <w:rsid w:val="0049172A"/>
    <w:rsid w:val="00495323"/>
    <w:rsid w:val="0049555D"/>
    <w:rsid w:val="00495980"/>
    <w:rsid w:val="004A1547"/>
    <w:rsid w:val="004A1B47"/>
    <w:rsid w:val="004B2D01"/>
    <w:rsid w:val="004B3E2F"/>
    <w:rsid w:val="004B7805"/>
    <w:rsid w:val="004C3AE9"/>
    <w:rsid w:val="004C5928"/>
    <w:rsid w:val="004D1083"/>
    <w:rsid w:val="004D1232"/>
    <w:rsid w:val="004E138E"/>
    <w:rsid w:val="004E6E78"/>
    <w:rsid w:val="004F4540"/>
    <w:rsid w:val="004F47A3"/>
    <w:rsid w:val="004F4DBA"/>
    <w:rsid w:val="00504BFB"/>
    <w:rsid w:val="005067C9"/>
    <w:rsid w:val="00511D7D"/>
    <w:rsid w:val="00512611"/>
    <w:rsid w:val="00520614"/>
    <w:rsid w:val="005227EF"/>
    <w:rsid w:val="00526062"/>
    <w:rsid w:val="0053759B"/>
    <w:rsid w:val="005423A4"/>
    <w:rsid w:val="00543C05"/>
    <w:rsid w:val="00543CA4"/>
    <w:rsid w:val="0054471B"/>
    <w:rsid w:val="005451BB"/>
    <w:rsid w:val="00545A4F"/>
    <w:rsid w:val="00547609"/>
    <w:rsid w:val="00570620"/>
    <w:rsid w:val="00572090"/>
    <w:rsid w:val="005724F9"/>
    <w:rsid w:val="00590D15"/>
    <w:rsid w:val="00591564"/>
    <w:rsid w:val="005A432B"/>
    <w:rsid w:val="005B25B8"/>
    <w:rsid w:val="005B268E"/>
    <w:rsid w:val="005B568F"/>
    <w:rsid w:val="005C13DC"/>
    <w:rsid w:val="005C3033"/>
    <w:rsid w:val="005C750F"/>
    <w:rsid w:val="005C7D95"/>
    <w:rsid w:val="005D3B0F"/>
    <w:rsid w:val="005E3529"/>
    <w:rsid w:val="005E785F"/>
    <w:rsid w:val="005F7C97"/>
    <w:rsid w:val="0061068F"/>
    <w:rsid w:val="00613FEA"/>
    <w:rsid w:val="00622310"/>
    <w:rsid w:val="00622AC7"/>
    <w:rsid w:val="006252A3"/>
    <w:rsid w:val="0062702B"/>
    <w:rsid w:val="00636459"/>
    <w:rsid w:val="00640D42"/>
    <w:rsid w:val="006447E9"/>
    <w:rsid w:val="006478D9"/>
    <w:rsid w:val="006603F4"/>
    <w:rsid w:val="00664680"/>
    <w:rsid w:val="00670AD4"/>
    <w:rsid w:val="006765F7"/>
    <w:rsid w:val="0069170D"/>
    <w:rsid w:val="00691C6B"/>
    <w:rsid w:val="006947CA"/>
    <w:rsid w:val="00694EEC"/>
    <w:rsid w:val="00695FFA"/>
    <w:rsid w:val="0069764D"/>
    <w:rsid w:val="006A6724"/>
    <w:rsid w:val="006B0F3C"/>
    <w:rsid w:val="006C2A4C"/>
    <w:rsid w:val="006C4D2C"/>
    <w:rsid w:val="006C6D0C"/>
    <w:rsid w:val="006D1721"/>
    <w:rsid w:val="006D3AF5"/>
    <w:rsid w:val="006D7B4E"/>
    <w:rsid w:val="006E3A9C"/>
    <w:rsid w:val="006E702D"/>
    <w:rsid w:val="006E7A56"/>
    <w:rsid w:val="006E7ABC"/>
    <w:rsid w:val="006F6207"/>
    <w:rsid w:val="006F6B9D"/>
    <w:rsid w:val="0070251C"/>
    <w:rsid w:val="00711706"/>
    <w:rsid w:val="00711D4A"/>
    <w:rsid w:val="00711E3C"/>
    <w:rsid w:val="007156AA"/>
    <w:rsid w:val="007228EA"/>
    <w:rsid w:val="007240AB"/>
    <w:rsid w:val="0072592F"/>
    <w:rsid w:val="00725D7B"/>
    <w:rsid w:val="00730752"/>
    <w:rsid w:val="00735BFF"/>
    <w:rsid w:val="00741A8C"/>
    <w:rsid w:val="00742DB5"/>
    <w:rsid w:val="007541C3"/>
    <w:rsid w:val="007708CA"/>
    <w:rsid w:val="00770950"/>
    <w:rsid w:val="00774080"/>
    <w:rsid w:val="007753E0"/>
    <w:rsid w:val="0078028A"/>
    <w:rsid w:val="007850B4"/>
    <w:rsid w:val="00796344"/>
    <w:rsid w:val="007A164C"/>
    <w:rsid w:val="007A6AA8"/>
    <w:rsid w:val="007A7FB9"/>
    <w:rsid w:val="007C0391"/>
    <w:rsid w:val="007D15B1"/>
    <w:rsid w:val="007D1DF3"/>
    <w:rsid w:val="007D41BC"/>
    <w:rsid w:val="007D6131"/>
    <w:rsid w:val="007D7C1F"/>
    <w:rsid w:val="007E12FB"/>
    <w:rsid w:val="007E6534"/>
    <w:rsid w:val="007F18C6"/>
    <w:rsid w:val="00803336"/>
    <w:rsid w:val="008113CE"/>
    <w:rsid w:val="00812B06"/>
    <w:rsid w:val="0081759E"/>
    <w:rsid w:val="00823F62"/>
    <w:rsid w:val="00826753"/>
    <w:rsid w:val="00826F4C"/>
    <w:rsid w:val="008272DD"/>
    <w:rsid w:val="008337DB"/>
    <w:rsid w:val="00834306"/>
    <w:rsid w:val="0083749C"/>
    <w:rsid w:val="00844E74"/>
    <w:rsid w:val="0084509C"/>
    <w:rsid w:val="00846DD4"/>
    <w:rsid w:val="00854C1B"/>
    <w:rsid w:val="008712FA"/>
    <w:rsid w:val="0087151D"/>
    <w:rsid w:val="00880F51"/>
    <w:rsid w:val="00881ABC"/>
    <w:rsid w:val="008832FA"/>
    <w:rsid w:val="008835DC"/>
    <w:rsid w:val="008871B4"/>
    <w:rsid w:val="008902BF"/>
    <w:rsid w:val="008963C3"/>
    <w:rsid w:val="00896D4C"/>
    <w:rsid w:val="008970D5"/>
    <w:rsid w:val="008B2DC4"/>
    <w:rsid w:val="008B4B5C"/>
    <w:rsid w:val="008B5E98"/>
    <w:rsid w:val="008C7482"/>
    <w:rsid w:val="008E2C2E"/>
    <w:rsid w:val="008E31BA"/>
    <w:rsid w:val="008F52C7"/>
    <w:rsid w:val="0090111F"/>
    <w:rsid w:val="00904471"/>
    <w:rsid w:val="00910CAA"/>
    <w:rsid w:val="00911198"/>
    <w:rsid w:val="00916BDE"/>
    <w:rsid w:val="009206DE"/>
    <w:rsid w:val="00923752"/>
    <w:rsid w:val="00927935"/>
    <w:rsid w:val="00930750"/>
    <w:rsid w:val="00933E99"/>
    <w:rsid w:val="00941B90"/>
    <w:rsid w:val="00941F03"/>
    <w:rsid w:val="00946951"/>
    <w:rsid w:val="0095158E"/>
    <w:rsid w:val="009542F2"/>
    <w:rsid w:val="00955E15"/>
    <w:rsid w:val="00964564"/>
    <w:rsid w:val="009709F1"/>
    <w:rsid w:val="00975221"/>
    <w:rsid w:val="00981E00"/>
    <w:rsid w:val="00982FF7"/>
    <w:rsid w:val="00983641"/>
    <w:rsid w:val="00987872"/>
    <w:rsid w:val="0099731F"/>
    <w:rsid w:val="009A14F7"/>
    <w:rsid w:val="009A21C2"/>
    <w:rsid w:val="009B3316"/>
    <w:rsid w:val="009B5023"/>
    <w:rsid w:val="009B52B2"/>
    <w:rsid w:val="009C0EF7"/>
    <w:rsid w:val="009C10C3"/>
    <w:rsid w:val="009C17B5"/>
    <w:rsid w:val="009C73F6"/>
    <w:rsid w:val="009D0A7C"/>
    <w:rsid w:val="009D0BF6"/>
    <w:rsid w:val="009D3015"/>
    <w:rsid w:val="009D7BDC"/>
    <w:rsid w:val="009E0B5D"/>
    <w:rsid w:val="009E28DF"/>
    <w:rsid w:val="009F07B4"/>
    <w:rsid w:val="009F4E97"/>
    <w:rsid w:val="009F51F1"/>
    <w:rsid w:val="00A000A2"/>
    <w:rsid w:val="00A058D9"/>
    <w:rsid w:val="00A255A0"/>
    <w:rsid w:val="00A2687F"/>
    <w:rsid w:val="00A26F0A"/>
    <w:rsid w:val="00A270FF"/>
    <w:rsid w:val="00A358C5"/>
    <w:rsid w:val="00A3610C"/>
    <w:rsid w:val="00A40297"/>
    <w:rsid w:val="00A4120C"/>
    <w:rsid w:val="00A412ED"/>
    <w:rsid w:val="00A51426"/>
    <w:rsid w:val="00A527B6"/>
    <w:rsid w:val="00A600EC"/>
    <w:rsid w:val="00A6343B"/>
    <w:rsid w:val="00A6704F"/>
    <w:rsid w:val="00A72209"/>
    <w:rsid w:val="00A7378F"/>
    <w:rsid w:val="00A8353F"/>
    <w:rsid w:val="00A8464C"/>
    <w:rsid w:val="00A90952"/>
    <w:rsid w:val="00A96D55"/>
    <w:rsid w:val="00AA03CB"/>
    <w:rsid w:val="00AA315B"/>
    <w:rsid w:val="00AB050A"/>
    <w:rsid w:val="00AB3341"/>
    <w:rsid w:val="00AB3CD7"/>
    <w:rsid w:val="00AC2191"/>
    <w:rsid w:val="00AC23B8"/>
    <w:rsid w:val="00AC5A6D"/>
    <w:rsid w:val="00AD4292"/>
    <w:rsid w:val="00AD6533"/>
    <w:rsid w:val="00AD7B53"/>
    <w:rsid w:val="00AE1B92"/>
    <w:rsid w:val="00AE3FFC"/>
    <w:rsid w:val="00B001B7"/>
    <w:rsid w:val="00B01B34"/>
    <w:rsid w:val="00B0547A"/>
    <w:rsid w:val="00B128DD"/>
    <w:rsid w:val="00B12D53"/>
    <w:rsid w:val="00B156B8"/>
    <w:rsid w:val="00B25A9D"/>
    <w:rsid w:val="00B3131E"/>
    <w:rsid w:val="00B33C70"/>
    <w:rsid w:val="00B34289"/>
    <w:rsid w:val="00B35C7F"/>
    <w:rsid w:val="00B40AD1"/>
    <w:rsid w:val="00B43BA8"/>
    <w:rsid w:val="00B44BFD"/>
    <w:rsid w:val="00B460BE"/>
    <w:rsid w:val="00B46CA8"/>
    <w:rsid w:val="00B55DFA"/>
    <w:rsid w:val="00B60E10"/>
    <w:rsid w:val="00B62A7B"/>
    <w:rsid w:val="00B63A2C"/>
    <w:rsid w:val="00B71437"/>
    <w:rsid w:val="00B77AC6"/>
    <w:rsid w:val="00B86648"/>
    <w:rsid w:val="00B96463"/>
    <w:rsid w:val="00BA496F"/>
    <w:rsid w:val="00BA67F0"/>
    <w:rsid w:val="00BA76B7"/>
    <w:rsid w:val="00BB013D"/>
    <w:rsid w:val="00BB0DBA"/>
    <w:rsid w:val="00BC107A"/>
    <w:rsid w:val="00BC49C8"/>
    <w:rsid w:val="00BC78EC"/>
    <w:rsid w:val="00BD6D3A"/>
    <w:rsid w:val="00BD78EB"/>
    <w:rsid w:val="00BE2CCE"/>
    <w:rsid w:val="00BF2DD6"/>
    <w:rsid w:val="00BF437C"/>
    <w:rsid w:val="00BF4F3C"/>
    <w:rsid w:val="00BF5EEA"/>
    <w:rsid w:val="00BF6544"/>
    <w:rsid w:val="00C0037D"/>
    <w:rsid w:val="00C05CC2"/>
    <w:rsid w:val="00C05FF1"/>
    <w:rsid w:val="00C11B40"/>
    <w:rsid w:val="00C12EEE"/>
    <w:rsid w:val="00C17B2D"/>
    <w:rsid w:val="00C21A6C"/>
    <w:rsid w:val="00C24138"/>
    <w:rsid w:val="00C31190"/>
    <w:rsid w:val="00C33DBF"/>
    <w:rsid w:val="00C36005"/>
    <w:rsid w:val="00C43A64"/>
    <w:rsid w:val="00C45D4A"/>
    <w:rsid w:val="00C470C9"/>
    <w:rsid w:val="00C503D2"/>
    <w:rsid w:val="00C53D09"/>
    <w:rsid w:val="00C61371"/>
    <w:rsid w:val="00C61677"/>
    <w:rsid w:val="00C71664"/>
    <w:rsid w:val="00C86921"/>
    <w:rsid w:val="00C91D29"/>
    <w:rsid w:val="00C91D73"/>
    <w:rsid w:val="00CA1031"/>
    <w:rsid w:val="00CA3C74"/>
    <w:rsid w:val="00CA40F1"/>
    <w:rsid w:val="00CB4D1E"/>
    <w:rsid w:val="00CB78F9"/>
    <w:rsid w:val="00CC2313"/>
    <w:rsid w:val="00CD2D52"/>
    <w:rsid w:val="00CD3283"/>
    <w:rsid w:val="00CD444E"/>
    <w:rsid w:val="00CE2733"/>
    <w:rsid w:val="00CE29E4"/>
    <w:rsid w:val="00CE2FD4"/>
    <w:rsid w:val="00CE7296"/>
    <w:rsid w:val="00CF0F99"/>
    <w:rsid w:val="00D0166A"/>
    <w:rsid w:val="00D07A28"/>
    <w:rsid w:val="00D13310"/>
    <w:rsid w:val="00D136F2"/>
    <w:rsid w:val="00D161FC"/>
    <w:rsid w:val="00D303D1"/>
    <w:rsid w:val="00D319D6"/>
    <w:rsid w:val="00D3223B"/>
    <w:rsid w:val="00D34C02"/>
    <w:rsid w:val="00D35D98"/>
    <w:rsid w:val="00D37423"/>
    <w:rsid w:val="00D43AE8"/>
    <w:rsid w:val="00D44C4D"/>
    <w:rsid w:val="00D4666B"/>
    <w:rsid w:val="00D566CA"/>
    <w:rsid w:val="00D57AC1"/>
    <w:rsid w:val="00D6276E"/>
    <w:rsid w:val="00D62D8F"/>
    <w:rsid w:val="00D66D23"/>
    <w:rsid w:val="00D749F4"/>
    <w:rsid w:val="00D75A95"/>
    <w:rsid w:val="00D769E8"/>
    <w:rsid w:val="00D80BBE"/>
    <w:rsid w:val="00D83F0A"/>
    <w:rsid w:val="00D85339"/>
    <w:rsid w:val="00D85F22"/>
    <w:rsid w:val="00D97B72"/>
    <w:rsid w:val="00D97F57"/>
    <w:rsid w:val="00DA0640"/>
    <w:rsid w:val="00DA1193"/>
    <w:rsid w:val="00DA4C15"/>
    <w:rsid w:val="00DB096F"/>
    <w:rsid w:val="00DB21CB"/>
    <w:rsid w:val="00DB3E65"/>
    <w:rsid w:val="00DB7276"/>
    <w:rsid w:val="00DC6F6D"/>
    <w:rsid w:val="00DD4F00"/>
    <w:rsid w:val="00DD5A74"/>
    <w:rsid w:val="00DE1611"/>
    <w:rsid w:val="00DE57F7"/>
    <w:rsid w:val="00DF19A8"/>
    <w:rsid w:val="00E004E9"/>
    <w:rsid w:val="00E03059"/>
    <w:rsid w:val="00E061BC"/>
    <w:rsid w:val="00E11020"/>
    <w:rsid w:val="00E11A91"/>
    <w:rsid w:val="00E13978"/>
    <w:rsid w:val="00E16B84"/>
    <w:rsid w:val="00E175E4"/>
    <w:rsid w:val="00E2485E"/>
    <w:rsid w:val="00E260DA"/>
    <w:rsid w:val="00E26AF5"/>
    <w:rsid w:val="00E26CE4"/>
    <w:rsid w:val="00E31268"/>
    <w:rsid w:val="00E418D1"/>
    <w:rsid w:val="00E44353"/>
    <w:rsid w:val="00E5594A"/>
    <w:rsid w:val="00E6487B"/>
    <w:rsid w:val="00E71226"/>
    <w:rsid w:val="00E748F2"/>
    <w:rsid w:val="00E77F80"/>
    <w:rsid w:val="00E81607"/>
    <w:rsid w:val="00E91667"/>
    <w:rsid w:val="00E96928"/>
    <w:rsid w:val="00EA6A8B"/>
    <w:rsid w:val="00EA7339"/>
    <w:rsid w:val="00EB20F6"/>
    <w:rsid w:val="00EB6DFE"/>
    <w:rsid w:val="00ED1248"/>
    <w:rsid w:val="00ED38C3"/>
    <w:rsid w:val="00ED5C14"/>
    <w:rsid w:val="00EE444B"/>
    <w:rsid w:val="00EE4F75"/>
    <w:rsid w:val="00EE64D1"/>
    <w:rsid w:val="00EF0633"/>
    <w:rsid w:val="00EF5D54"/>
    <w:rsid w:val="00F02175"/>
    <w:rsid w:val="00F023F3"/>
    <w:rsid w:val="00F03ED1"/>
    <w:rsid w:val="00F0762A"/>
    <w:rsid w:val="00F109E9"/>
    <w:rsid w:val="00F16A03"/>
    <w:rsid w:val="00F171FC"/>
    <w:rsid w:val="00F2084F"/>
    <w:rsid w:val="00F2118A"/>
    <w:rsid w:val="00F216A6"/>
    <w:rsid w:val="00F26663"/>
    <w:rsid w:val="00F279B3"/>
    <w:rsid w:val="00F30B63"/>
    <w:rsid w:val="00F3416A"/>
    <w:rsid w:val="00F52A46"/>
    <w:rsid w:val="00F5306E"/>
    <w:rsid w:val="00F5511F"/>
    <w:rsid w:val="00F61B3B"/>
    <w:rsid w:val="00F65626"/>
    <w:rsid w:val="00F712D0"/>
    <w:rsid w:val="00F7248E"/>
    <w:rsid w:val="00F73818"/>
    <w:rsid w:val="00F91253"/>
    <w:rsid w:val="00F955E8"/>
    <w:rsid w:val="00FA5AAE"/>
    <w:rsid w:val="00FB473F"/>
    <w:rsid w:val="00FD5298"/>
    <w:rsid w:val="00FD7798"/>
    <w:rsid w:val="00FE0377"/>
    <w:rsid w:val="00FE254F"/>
    <w:rsid w:val="00FE3D92"/>
    <w:rsid w:val="00FE4CD2"/>
    <w:rsid w:val="00FE7DEE"/>
    <w:rsid w:val="00FF1084"/>
    <w:rsid w:val="00FF22FA"/>
    <w:rsid w:val="00FF5779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9BC400-FCB0-4074-A3E0-378D03B8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426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sz w:val="24"/>
    </w:rPr>
  </w:style>
  <w:style w:type="paragraph" w:styleId="3">
    <w:name w:val="heading 3"/>
    <w:basedOn w:val="a"/>
    <w:next w:val="a"/>
    <w:qFormat/>
    <w:pPr>
      <w:keepNext/>
      <w:ind w:left="-426" w:firstLine="710"/>
      <w:jc w:val="both"/>
      <w:outlineLvl w:val="2"/>
    </w:pPr>
    <w:rPr>
      <w:rFonts w:ascii="Arial New Bash" w:hAnsi="Arial New Bash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-426"/>
      <w:jc w:val="both"/>
    </w:pPr>
    <w:rPr>
      <w:sz w:val="28"/>
    </w:rPr>
  </w:style>
  <w:style w:type="paragraph" w:styleId="20">
    <w:name w:val="Body Text Indent 2"/>
    <w:basedOn w:val="a"/>
    <w:pPr>
      <w:ind w:left="567"/>
    </w:pPr>
    <w:rPr>
      <w:sz w:val="28"/>
    </w:rPr>
  </w:style>
  <w:style w:type="paragraph" w:styleId="21">
    <w:name w:val="Body Text 2"/>
    <w:basedOn w:val="a"/>
    <w:pPr>
      <w:jc w:val="center"/>
    </w:pPr>
    <w:rPr>
      <w:rFonts w:ascii="Arial New Bash" w:hAnsi="Arial New Bash"/>
      <w:sz w:val="24"/>
    </w:rPr>
  </w:style>
  <w:style w:type="paragraph" w:styleId="30">
    <w:name w:val="Body Text 3"/>
    <w:basedOn w:val="a"/>
    <w:pPr>
      <w:jc w:val="center"/>
    </w:pPr>
    <w:rPr>
      <w:rFonts w:ascii="Arial New Bash" w:hAnsi="Arial New Bash"/>
    </w:rPr>
  </w:style>
  <w:style w:type="paragraph" w:styleId="31">
    <w:name w:val="Body Text Indent 3"/>
    <w:basedOn w:val="a"/>
    <w:pPr>
      <w:ind w:firstLine="709"/>
      <w:jc w:val="both"/>
    </w:pPr>
    <w:rPr>
      <w:sz w:val="28"/>
    </w:rPr>
  </w:style>
  <w:style w:type="paragraph" w:styleId="a7">
    <w:name w:val="Balloon Text"/>
    <w:basedOn w:val="a"/>
    <w:semiHidden/>
    <w:rsid w:val="00946951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DB21CB"/>
    <w:pPr>
      <w:autoSpaceDE w:val="0"/>
      <w:autoSpaceDN w:val="0"/>
    </w:pPr>
    <w:rPr>
      <w:rFonts w:ascii="Courier New" w:hAnsi="Courier New" w:cs="Courier New"/>
      <w:i/>
      <w:iCs/>
    </w:rPr>
  </w:style>
  <w:style w:type="character" w:customStyle="1" w:styleId="link">
    <w:name w:val="link"/>
    <w:rsid w:val="00E6487B"/>
  </w:style>
  <w:style w:type="character" w:customStyle="1" w:styleId="22">
    <w:name w:val="Подпись к таблице (2)_"/>
    <w:rsid w:val="001213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3">
    <w:name w:val="Подпись к таблице (2)"/>
    <w:rsid w:val="001213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/>
    </w:rPr>
  </w:style>
  <w:style w:type="character" w:customStyle="1" w:styleId="a9">
    <w:name w:val="Основной текст_"/>
    <w:link w:val="32"/>
    <w:rsid w:val="0012137C"/>
    <w:rPr>
      <w:sz w:val="25"/>
      <w:szCs w:val="25"/>
      <w:shd w:val="clear" w:color="auto" w:fill="FFFFFF"/>
    </w:rPr>
  </w:style>
  <w:style w:type="character" w:customStyle="1" w:styleId="95pt">
    <w:name w:val="Основной текст + 9;5 pt"/>
    <w:rsid w:val="001213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4">
    <w:name w:val="Основной текст2"/>
    <w:rsid w:val="001213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32">
    <w:name w:val="Основной текст3"/>
    <w:basedOn w:val="a"/>
    <w:link w:val="a9"/>
    <w:rsid w:val="0012137C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0">
    <w:name w:val="Основной текст1"/>
    <w:rsid w:val="004B7805"/>
    <w:rPr>
      <w:rFonts w:eastAsia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styleId="aa">
    <w:name w:val="Hyperlink"/>
    <w:uiPriority w:val="99"/>
    <w:unhideWhenUsed/>
    <w:rsid w:val="002C51AD"/>
    <w:rPr>
      <w:color w:val="0000FF"/>
      <w:u w:val="single"/>
    </w:rPr>
  </w:style>
  <w:style w:type="paragraph" w:customStyle="1" w:styleId="ConsPlusNormal">
    <w:name w:val="ConsPlusNormal"/>
    <w:rsid w:val="0079634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5">
    <w:name w:val="Основной текст (2)_"/>
    <w:link w:val="26"/>
    <w:rsid w:val="00F30B63"/>
    <w:rPr>
      <w:spacing w:val="4"/>
      <w:sz w:val="21"/>
      <w:szCs w:val="21"/>
      <w:shd w:val="clear" w:color="auto" w:fill="FFFFFF"/>
    </w:rPr>
  </w:style>
  <w:style w:type="character" w:customStyle="1" w:styleId="5">
    <w:name w:val="Основной текст (5)_"/>
    <w:link w:val="50"/>
    <w:rsid w:val="00F30B63"/>
    <w:rPr>
      <w:spacing w:val="6"/>
      <w:sz w:val="23"/>
      <w:szCs w:val="23"/>
      <w:shd w:val="clear" w:color="auto" w:fill="FFFFFF"/>
    </w:rPr>
  </w:style>
  <w:style w:type="character" w:customStyle="1" w:styleId="50pt">
    <w:name w:val="Основной текст (5) + Курсив;Интервал 0 pt"/>
    <w:rsid w:val="00F30B63"/>
    <w:rPr>
      <w:rFonts w:eastAsia="Times New Roman" w:cs="Times New Roman"/>
      <w:i/>
      <w:iCs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pt">
    <w:name w:val="Основной текст (2) + Курсив;Интервал 0 pt"/>
    <w:rsid w:val="00F30B63"/>
    <w:rPr>
      <w:rFonts w:eastAsia="Times New Roman" w:cs="Times New Roman"/>
      <w:i/>
      <w:i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0pt0">
    <w:name w:val="Основной текст (2) + Интервал 0 pt"/>
    <w:rsid w:val="00F30B63"/>
    <w:rPr>
      <w:rFonts w:eastAsia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30B63"/>
    <w:pPr>
      <w:widowControl w:val="0"/>
      <w:shd w:val="clear" w:color="auto" w:fill="FFFFFF"/>
      <w:spacing w:after="720" w:line="266" w:lineRule="exact"/>
      <w:jc w:val="both"/>
    </w:pPr>
    <w:rPr>
      <w:spacing w:val="4"/>
      <w:sz w:val="21"/>
      <w:szCs w:val="21"/>
    </w:rPr>
  </w:style>
  <w:style w:type="paragraph" w:customStyle="1" w:styleId="50">
    <w:name w:val="Основной текст (5)"/>
    <w:basedOn w:val="a"/>
    <w:link w:val="5"/>
    <w:rsid w:val="00F30B63"/>
    <w:pPr>
      <w:widowControl w:val="0"/>
      <w:shd w:val="clear" w:color="auto" w:fill="FFFFFF"/>
      <w:spacing w:line="0" w:lineRule="atLeast"/>
    </w:pPr>
    <w:rPr>
      <w:spacing w:val="6"/>
      <w:sz w:val="23"/>
      <w:szCs w:val="23"/>
    </w:rPr>
  </w:style>
  <w:style w:type="character" w:customStyle="1" w:styleId="27pt">
    <w:name w:val="Основной текст (2) + 7 pt;Курсив"/>
    <w:rsid w:val="00F30B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27pt0">
    <w:name w:val="Основной текст (2) + 7 pt"/>
    <w:rsid w:val="00F30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F30B63"/>
    <w:rPr>
      <w:spacing w:val="3"/>
      <w:sz w:val="14"/>
      <w:szCs w:val="14"/>
      <w:shd w:val="clear" w:color="auto" w:fill="FFFFFF"/>
    </w:rPr>
  </w:style>
  <w:style w:type="character" w:customStyle="1" w:styleId="4Sylfaen0pt">
    <w:name w:val="Основной текст (4) + Sylfaen;Курсив;Интервал 0 pt"/>
    <w:rsid w:val="00F30B63"/>
    <w:rPr>
      <w:rFonts w:ascii="Sylfaen" w:eastAsia="Sylfaen" w:hAnsi="Sylfaen" w:cs="Sylfaen"/>
      <w:i/>
      <w:iCs/>
      <w:color w:val="000000"/>
      <w:spacing w:val="-2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b">
    <w:name w:val="Основной текст + Курсив"/>
    <w:rsid w:val="00F30B63"/>
    <w:rPr>
      <w:rFonts w:eastAsia="Times New Roman" w:cs="Times New Roman"/>
      <w:i/>
      <w:iCs/>
      <w:color w:val="000000"/>
      <w:spacing w:val="4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F30B63"/>
    <w:pPr>
      <w:widowControl w:val="0"/>
      <w:shd w:val="clear" w:color="auto" w:fill="FFFFFF"/>
      <w:spacing w:line="165" w:lineRule="exact"/>
      <w:jc w:val="both"/>
    </w:pPr>
    <w:rPr>
      <w:spacing w:val="3"/>
      <w:sz w:val="14"/>
      <w:szCs w:val="14"/>
    </w:rPr>
  </w:style>
  <w:style w:type="character" w:customStyle="1" w:styleId="Candara0pt">
    <w:name w:val="Основной текст + Candara;Интервал 0 pt"/>
    <w:rsid w:val="00F30B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513pt0pt">
    <w:name w:val="Основной текст (5) + 13 pt;Интервал 0 pt"/>
    <w:rsid w:val="00F30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rsid w:val="00F30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F30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15pt0pt">
    <w:name w:val="Основной текст (2) + 11;5 pt;Курсив;Интервал 0 pt"/>
    <w:rsid w:val="00F30B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15pt0pt0">
    <w:name w:val="Основной текст (2) + 11;5 pt;Интервал 0 pt"/>
    <w:rsid w:val="00F30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</w:rPr>
  </w:style>
  <w:style w:type="table" w:styleId="ac">
    <w:name w:val="Table Grid"/>
    <w:basedOn w:val="a1"/>
    <w:rsid w:val="00C12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90;&#1080;&#1090;&#1091;&#1083;.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титул.doc</Template>
  <TotalTime>21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с й  Федерацияhы</vt:lpstr>
    </vt:vector>
  </TitlesOfParts>
  <Company>КУМС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с й  Федерацияhы</dc:title>
  <dc:creator>Wk</dc:creator>
  <cp:lastModifiedBy>turnali</cp:lastModifiedBy>
  <cp:revision>6</cp:revision>
  <cp:lastPrinted>2024-10-07T10:30:00Z</cp:lastPrinted>
  <dcterms:created xsi:type="dcterms:W3CDTF">2024-10-03T09:47:00Z</dcterms:created>
  <dcterms:modified xsi:type="dcterms:W3CDTF">2024-10-07T10:31:00Z</dcterms:modified>
</cp:coreProperties>
</file>